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6D75C" w14:textId="0DE3B7D4" w:rsidR="00E851C1" w:rsidRDefault="005F02C4" w:rsidP="005F02C4">
      <w:pPr>
        <w:pStyle w:val="Heading1"/>
      </w:pPr>
      <w:r>
        <w:t>Level 2 Film &amp; TV resources</w:t>
      </w:r>
    </w:p>
    <w:p w14:paraId="741007A5" w14:textId="260237A9" w:rsidR="005F02C4" w:rsidRDefault="005F02C4" w:rsidP="005F02C4"/>
    <w:p w14:paraId="3E1E0578" w14:textId="5F056E6F" w:rsidR="005F02C4" w:rsidRPr="005F02C4" w:rsidRDefault="005F02C4" w:rsidP="005F02C4">
      <w:pPr>
        <w:rPr>
          <w:b/>
          <w:bCs/>
        </w:rPr>
      </w:pPr>
      <w:r w:rsidRPr="005F02C4">
        <w:rPr>
          <w:b/>
          <w:bCs/>
        </w:rPr>
        <w:t>Print</w:t>
      </w:r>
    </w:p>
    <w:p w14:paraId="09702FF8" w14:textId="77777777" w:rsidR="005F02C4" w:rsidRDefault="005F02C4" w:rsidP="005F02C4">
      <w:r w:rsidRPr="005F02C4">
        <w:rPr>
          <w:i/>
          <w:iCs/>
        </w:rPr>
        <w:t>Early rare British filmmakers' catalogues, 1896-1913</w:t>
      </w:r>
      <w:r>
        <w:t xml:space="preserve"> [microform] British Film Institute.</w:t>
      </w:r>
    </w:p>
    <w:p w14:paraId="2FECFD75" w14:textId="77777777" w:rsidR="005F02C4" w:rsidRDefault="005F02C4" w:rsidP="005F02C4">
      <w:r>
        <w:t>Print Book | World Microfilms | 1983.</w:t>
      </w:r>
    </w:p>
    <w:p w14:paraId="64B68B82" w14:textId="77777777" w:rsidR="00A852FA" w:rsidRDefault="005F02C4" w:rsidP="005F02C4">
      <w:r>
        <w:t>Available at Library Research Annexe (Microform A0351-0358 vol. 1) plus 5+ more</w:t>
      </w:r>
    </w:p>
    <w:p w14:paraId="2DE469F8" w14:textId="510AAE94" w:rsidR="005F02C4" w:rsidRDefault="00A852FA" w:rsidP="00A852FA">
      <w:hyperlink r:id="rId4" w:tooltip="Persistent link to this record for bookmarking" w:history="1">
        <w:r>
          <w:rPr>
            <w:rStyle w:val="Hyperlink"/>
          </w:rPr>
          <w:t>http://encore.lib.gla.ac.uk/iii/encore/record/C__Rb1473124</w:t>
        </w:r>
      </w:hyperlink>
      <w:r w:rsidR="005F02C4">
        <w:t xml:space="preserve"> </w:t>
      </w:r>
    </w:p>
    <w:p w14:paraId="31C44C78" w14:textId="462F878D" w:rsidR="005F02C4" w:rsidRDefault="005F02C4" w:rsidP="005F02C4">
      <w:r>
        <w:t xml:space="preserve">[You can request this from the Library Research Annexe using the form at </w:t>
      </w:r>
      <w:r w:rsidR="00A852FA" w:rsidRPr="00A852FA">
        <w:t>https://www.gla.ac.uk/myglasgow/library/contact/forms/requestforitemfromlibraryresearchannexe/</w:t>
      </w:r>
      <w:r w:rsidR="00A852FA">
        <w:t>]</w:t>
      </w:r>
    </w:p>
    <w:p w14:paraId="0E30E813" w14:textId="1EF7CA58" w:rsidR="005F02C4" w:rsidRPr="00A852FA" w:rsidRDefault="00A852FA" w:rsidP="00A852FA">
      <w:pPr>
        <w:rPr>
          <w:b/>
          <w:bCs/>
        </w:rPr>
      </w:pPr>
      <w:r>
        <w:rPr>
          <w:b/>
          <w:bCs/>
        </w:rPr>
        <w:t>Websites relating to film archives</w:t>
      </w:r>
    </w:p>
    <w:p w14:paraId="4E2EABB3" w14:textId="77777777" w:rsidR="005F02C4" w:rsidRDefault="00A852FA" w:rsidP="005F02C4">
      <w:hyperlink r:id="rId5" w:history="1">
        <w:r w:rsidR="005F02C4">
          <w:rPr>
            <w:rStyle w:val="Hyperlink"/>
          </w:rPr>
          <w:t>https://www.nationalarchives.gov.uk/help-with-your-research/research-guides/film-television-performing-arts-records-held-by-other-archives/</w:t>
        </w:r>
      </w:hyperlink>
    </w:p>
    <w:p w14:paraId="6F7DC113" w14:textId="77777777" w:rsidR="005F02C4" w:rsidRDefault="00A852FA" w:rsidP="005F02C4">
      <w:hyperlink r:id="rId6" w:history="1">
        <w:r w:rsidR="005F02C4">
          <w:rPr>
            <w:rStyle w:val="Hyperlink"/>
          </w:rPr>
          <w:t>https://www.cinema.ucla.edu/</w:t>
        </w:r>
      </w:hyperlink>
      <w:r w:rsidR="005F02C4">
        <w:t xml:space="preserve"> </w:t>
      </w:r>
    </w:p>
    <w:p w14:paraId="4664E7F1" w14:textId="77777777" w:rsidR="005F02C4" w:rsidRDefault="00A852FA" w:rsidP="005F02C4">
      <w:hyperlink r:id="rId7" w:history="1">
        <w:r w:rsidR="005F02C4">
          <w:rPr>
            <w:rStyle w:val="Hyperlink"/>
          </w:rPr>
          <w:t>https://www.bfi.org.uk/archive-collections/searching-access-collections</w:t>
        </w:r>
      </w:hyperlink>
      <w:r w:rsidR="005F02C4">
        <w:t xml:space="preserve"> </w:t>
      </w:r>
    </w:p>
    <w:p w14:paraId="5FFA497A" w14:textId="21D83CEF" w:rsidR="005F02C4" w:rsidRDefault="00A852FA" w:rsidP="00A852FA">
      <w:hyperlink r:id="rId8" w:history="1">
        <w:r w:rsidR="005F02C4">
          <w:rPr>
            <w:rStyle w:val="Hyperlink"/>
          </w:rPr>
          <w:t>https://www.nls.uk/collections/moving-image-archive</w:t>
        </w:r>
      </w:hyperlink>
    </w:p>
    <w:p w14:paraId="34418877" w14:textId="77777777" w:rsidR="005F02C4" w:rsidRDefault="00A852FA" w:rsidP="005F02C4">
      <w:hyperlink r:id="rId9" w:history="1">
        <w:r w:rsidR="005F02C4">
          <w:rPr>
            <w:rStyle w:val="Hyperlink"/>
          </w:rPr>
          <w:t>https://www.bbc.co.uk/archive</w:t>
        </w:r>
      </w:hyperlink>
    </w:p>
    <w:p w14:paraId="511D0576" w14:textId="77777777" w:rsidR="005F02C4" w:rsidRDefault="00A852FA" w:rsidP="005F02C4">
      <w:hyperlink r:id="rId10" w:history="1">
        <w:r w:rsidR="005F02C4">
          <w:rPr>
            <w:rStyle w:val="Hyperlink"/>
          </w:rPr>
          <w:t>http://bufvc.ac.uk/archives/</w:t>
        </w:r>
      </w:hyperlink>
    </w:p>
    <w:p w14:paraId="12B684B6" w14:textId="77777777" w:rsidR="005F02C4" w:rsidRPr="00A852FA" w:rsidRDefault="00A852FA" w:rsidP="005F02C4">
      <w:pPr>
        <w:rPr>
          <w:lang w:val="it-IT"/>
        </w:rPr>
      </w:pPr>
      <w:hyperlink r:id="rId11" w:history="1">
        <w:r w:rsidR="005F02C4" w:rsidRPr="00A852FA">
          <w:rPr>
            <w:rStyle w:val="Hyperlink"/>
            <w:lang w:val="it-IT"/>
          </w:rPr>
          <w:t>https://www.fiafnet.org/pages/E-Resources/FIAF-Summer-School-Resources.html</w:t>
        </w:r>
      </w:hyperlink>
      <w:r w:rsidR="005F02C4" w:rsidRPr="00A852FA">
        <w:rPr>
          <w:lang w:val="it-IT"/>
        </w:rPr>
        <w:t xml:space="preserve"> (FIAF)</w:t>
      </w:r>
    </w:p>
    <w:p w14:paraId="7F0DE2F3" w14:textId="77777777" w:rsidR="005F02C4" w:rsidRDefault="00A852FA" w:rsidP="005F02C4">
      <w:hyperlink r:id="rId12" w:history="1">
        <w:r w:rsidR="005F02C4">
          <w:rPr>
            <w:rStyle w:val="Hyperlink"/>
          </w:rPr>
          <w:t>http://www.europeanfilmgateway.eu/</w:t>
        </w:r>
      </w:hyperlink>
      <w:r w:rsidR="005F02C4">
        <w:t xml:space="preserve"> (European film gateway)</w:t>
      </w:r>
    </w:p>
    <w:p w14:paraId="52C88441" w14:textId="545AFCA2" w:rsidR="005F02C4" w:rsidRDefault="00A852FA" w:rsidP="005F02C4">
      <w:hyperlink r:id="rId13" w:history="1">
        <w:r w:rsidR="005F02C4" w:rsidRPr="005F02C4">
          <w:rPr>
            <w:rStyle w:val="Hyperlink"/>
          </w:rPr>
          <w:t>https://archive.org/details/prelinger</w:t>
        </w:r>
      </w:hyperlink>
      <w:r w:rsidR="005F02C4" w:rsidRPr="005F02C4">
        <w:t xml:space="preserve"> </w:t>
      </w:r>
      <w:proofErr w:type="spellStart"/>
      <w:r w:rsidR="005F02C4" w:rsidRPr="005F02C4">
        <w:t>Prelinger</w:t>
      </w:r>
      <w:proofErr w:type="spellEnd"/>
      <w:r w:rsidR="005F02C4" w:rsidRPr="005F02C4">
        <w:t xml:space="preserve"> Archives</w:t>
      </w:r>
      <w:bookmarkStart w:id="0" w:name="_GoBack"/>
      <w:bookmarkEnd w:id="0"/>
    </w:p>
    <w:p w14:paraId="419AB635" w14:textId="77777777" w:rsidR="00A852FA" w:rsidRPr="005F02C4" w:rsidRDefault="00A852FA" w:rsidP="005F02C4"/>
    <w:p w14:paraId="7FAAE3ED" w14:textId="674CE38C" w:rsidR="00A852FA" w:rsidRPr="00A852FA" w:rsidRDefault="00A852FA" w:rsidP="00A852FA">
      <w:pPr>
        <w:rPr>
          <w:b/>
          <w:bCs/>
        </w:rPr>
      </w:pPr>
      <w:r>
        <w:rPr>
          <w:b/>
          <w:bCs/>
        </w:rPr>
        <w:t>Other useful sites</w:t>
      </w:r>
    </w:p>
    <w:p w14:paraId="24592DC1" w14:textId="137E0926" w:rsidR="005F02C4" w:rsidRDefault="00A852FA" w:rsidP="00A852FA">
      <w:hyperlink r:id="rId14" w:history="1">
        <w:r w:rsidRPr="00F65062">
          <w:rPr>
            <w:rStyle w:val="Hyperlink"/>
          </w:rPr>
          <w:t>http://bufvc.ac.uk/tvandradio/tvtip/</w:t>
        </w:r>
      </w:hyperlink>
      <w:r w:rsidR="005F02C4" w:rsidRPr="005F02C4">
        <w:t xml:space="preserve"> </w:t>
      </w:r>
      <w:r>
        <w:t xml:space="preserve">: </w:t>
      </w:r>
      <w:r w:rsidR="005F02C4">
        <w:t xml:space="preserve">searchable index to the London edition of the </w:t>
      </w:r>
      <w:proofErr w:type="spellStart"/>
      <w:r w:rsidR="005F02C4">
        <w:t>TVTimes</w:t>
      </w:r>
      <w:proofErr w:type="spellEnd"/>
      <w:r w:rsidR="005F02C4">
        <w:t xml:space="preserve">, the listings magazine for ITV broadcasts, from September 1955 to March 1985. </w:t>
      </w:r>
    </w:p>
    <w:p w14:paraId="1A4D4834" w14:textId="75D8F339" w:rsidR="005F02C4" w:rsidRDefault="005F02C4" w:rsidP="005F02C4">
      <w:r>
        <w:t xml:space="preserve">BARB </w:t>
      </w:r>
      <w:hyperlink r:id="rId15" w:history="1">
        <w:r>
          <w:rPr>
            <w:rStyle w:val="Hyperlink"/>
          </w:rPr>
          <w:t>https://www.barb.co.uk/</w:t>
        </w:r>
      </w:hyperlink>
      <w:r w:rsidR="00A852FA">
        <w:t xml:space="preserve">: </w:t>
      </w:r>
      <w:r>
        <w:t>viewing statistics</w:t>
      </w:r>
    </w:p>
    <w:p w14:paraId="21D7A877" w14:textId="2E8C7758" w:rsidR="005F02C4" w:rsidRDefault="005F02C4" w:rsidP="005F02C4">
      <w:r>
        <w:t xml:space="preserve">Channel 4 press packs </w:t>
      </w:r>
      <w:hyperlink r:id="rId16" w:history="1">
        <w:r>
          <w:rPr>
            <w:rStyle w:val="Hyperlink"/>
          </w:rPr>
          <w:t>http://bufvc.ac.uk/tvandradio/c4pp</w:t>
        </w:r>
      </w:hyperlink>
      <w:r>
        <w:t xml:space="preserve"> </w:t>
      </w:r>
    </w:p>
    <w:p w14:paraId="5DCB3AFE" w14:textId="58A2FBD0" w:rsidR="00A852FA" w:rsidRDefault="00A852FA" w:rsidP="005F02C4"/>
    <w:p w14:paraId="7FA336B9" w14:textId="77777777" w:rsidR="00A852FA" w:rsidRDefault="00A852FA" w:rsidP="005F02C4"/>
    <w:p w14:paraId="0543D9ED" w14:textId="77777777" w:rsidR="005F02C4" w:rsidRDefault="005F02C4"/>
    <w:sectPr w:rsidR="005F02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C4"/>
    <w:rsid w:val="001B0537"/>
    <w:rsid w:val="005F02C4"/>
    <w:rsid w:val="0078047B"/>
    <w:rsid w:val="00A852FA"/>
    <w:rsid w:val="00B24DB0"/>
    <w:rsid w:val="00EA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5FA31"/>
  <w15:chartTrackingRefBased/>
  <w15:docId w15:val="{2A274B63-CB7B-488B-9FC5-E701B3AE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2C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0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85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s.uk/collections/moving-image-archive" TargetMode="External"/><Relationship Id="rId13" Type="http://schemas.openxmlformats.org/officeDocument/2006/relationships/hyperlink" Target="https://archive.org/details/prelinge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fi.org.uk/archive-collections/searching-access-collections" TargetMode="External"/><Relationship Id="rId12" Type="http://schemas.openxmlformats.org/officeDocument/2006/relationships/hyperlink" Target="http://www.europeanfilmgateway.e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ufvc.ac.uk/tvandradio/c4p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inema.ucla.edu/" TargetMode="External"/><Relationship Id="rId11" Type="http://schemas.openxmlformats.org/officeDocument/2006/relationships/hyperlink" Target="https://www.fiafnet.org/pages/E-Resources/FIAF-Summer-School-Resources.html" TargetMode="External"/><Relationship Id="rId5" Type="http://schemas.openxmlformats.org/officeDocument/2006/relationships/hyperlink" Target="https://www.nationalarchives.gov.uk/help-with-your-research/research-guides/film-television-performing-arts-records-held-by-other-archives/" TargetMode="External"/><Relationship Id="rId15" Type="http://schemas.openxmlformats.org/officeDocument/2006/relationships/hyperlink" Target="https://www.barb.co.uk/" TargetMode="External"/><Relationship Id="rId10" Type="http://schemas.openxmlformats.org/officeDocument/2006/relationships/hyperlink" Target="http://bufvc.ac.uk/archives/" TargetMode="External"/><Relationship Id="rId4" Type="http://schemas.openxmlformats.org/officeDocument/2006/relationships/hyperlink" Target="http://encore.lib.gla.ac.uk/iii/encore/record/C__Rb1473124" TargetMode="External"/><Relationship Id="rId9" Type="http://schemas.openxmlformats.org/officeDocument/2006/relationships/hyperlink" Target="https://www.bbc.co.uk/archive" TargetMode="External"/><Relationship Id="rId14" Type="http://schemas.openxmlformats.org/officeDocument/2006/relationships/hyperlink" Target="http://bufvc.ac.uk/tvandradio/tvt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FDA1FBB4.dotm</Template>
  <TotalTime>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Morag Greig</dc:creator>
  <cp:keywords/>
  <dc:description/>
  <cp:lastModifiedBy>Morag Greig</cp:lastModifiedBy>
  <cp:revision>2</cp:revision>
  <dcterms:created xsi:type="dcterms:W3CDTF">2020-01-23T08:27:00Z</dcterms:created>
  <dcterms:modified xsi:type="dcterms:W3CDTF">2020-01-23T08:45:00Z</dcterms:modified>
</cp:coreProperties>
</file>